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13" w:rsidRPr="00FC58D5" w:rsidRDefault="001F6013" w:rsidP="001F601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Pr="00FC58D5">
        <w:rPr>
          <w:rFonts w:asciiTheme="majorEastAsia" w:eastAsiaTheme="majorEastAsia" w:hAnsiTheme="majorEastAsia" w:hint="eastAsia"/>
          <w:sz w:val="22"/>
          <w:szCs w:val="22"/>
        </w:rPr>
        <w:t>第１号</w:t>
      </w:r>
      <w:r w:rsidRPr="00562CA7">
        <w:rPr>
          <w:rFonts w:ascii="ＭＳ 明朝" w:hAnsi="ＭＳ 明朝" w:hint="eastAsia"/>
          <w:sz w:val="22"/>
          <w:szCs w:val="22"/>
        </w:rPr>
        <w:t>（第２条関係）</w:t>
      </w:r>
    </w:p>
    <w:p w:rsidR="00923311" w:rsidRPr="00B31002" w:rsidRDefault="00923311" w:rsidP="001E1B92">
      <w:pPr>
        <w:spacing w:line="220" w:lineRule="exact"/>
        <w:rPr>
          <w:rFonts w:ascii="ＭＳ 明朝" w:hAnsi="ＭＳ 明朝"/>
        </w:rPr>
      </w:pP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654DA9" w:rsidRPr="00B31002" w:rsidTr="00AF0BCA">
        <w:trPr>
          <w:trHeight w:val="391"/>
        </w:trPr>
        <w:tc>
          <w:tcPr>
            <w:tcW w:w="1260" w:type="dxa"/>
            <w:vAlign w:val="center"/>
          </w:tcPr>
          <w:p w:rsidR="00654DA9" w:rsidRPr="00B31002" w:rsidRDefault="00654DA9" w:rsidP="000A67F7">
            <w:pPr>
              <w:spacing w:line="220" w:lineRule="exact"/>
              <w:jc w:val="distribute"/>
              <w:rPr>
                <w:rFonts w:ascii="ＭＳ 明朝" w:hAnsi="ＭＳ 明朝"/>
                <w:sz w:val="20"/>
              </w:rPr>
            </w:pPr>
            <w:r w:rsidRPr="00B31002"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654DA9" w:rsidRPr="00E4786D" w:rsidRDefault="00654DA9" w:rsidP="001E1B92">
            <w:pPr>
              <w:spacing w:line="220" w:lineRule="exact"/>
              <w:rPr>
                <w:rFonts w:ascii="ＭＳ 明朝" w:hAnsi="ＭＳ 明朝"/>
                <w:shd w:val="pct15" w:color="auto" w:fill="FFFFFF"/>
              </w:rPr>
            </w:pPr>
          </w:p>
        </w:tc>
      </w:tr>
    </w:tbl>
    <w:p w:rsidR="009050B1" w:rsidRDefault="009050B1" w:rsidP="009050B1">
      <w:pPr>
        <w:spacing w:line="300" w:lineRule="exact"/>
        <w:rPr>
          <w:rFonts w:ascii="ＭＳ 明朝" w:hAnsi="ＭＳ 明朝"/>
          <w:sz w:val="22"/>
          <w:szCs w:val="22"/>
        </w:rPr>
      </w:pPr>
    </w:p>
    <w:p w:rsidR="009654B8" w:rsidRDefault="00176F3C" w:rsidP="009050B1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介護予防・日常生活支援総合事業</w:t>
      </w:r>
      <w:r w:rsidR="00995244" w:rsidRPr="00B31002">
        <w:rPr>
          <w:rFonts w:ascii="ＭＳ 明朝" w:hAnsi="ＭＳ 明朝" w:hint="eastAsia"/>
          <w:sz w:val="22"/>
          <w:szCs w:val="22"/>
        </w:rPr>
        <w:t>指定</w:t>
      </w:r>
      <w:r>
        <w:rPr>
          <w:rFonts w:ascii="ＭＳ 明朝" w:hAnsi="ＭＳ 明朝" w:hint="eastAsia"/>
          <w:sz w:val="22"/>
          <w:szCs w:val="22"/>
        </w:rPr>
        <w:t>事業者指定</w:t>
      </w:r>
      <w:r w:rsidR="00C450AD">
        <w:rPr>
          <w:rFonts w:ascii="ＭＳ 明朝" w:hAnsi="ＭＳ 明朝" w:hint="eastAsia"/>
          <w:sz w:val="22"/>
          <w:szCs w:val="22"/>
        </w:rPr>
        <w:t>（更新）</w:t>
      </w:r>
      <w:r w:rsidR="00995244" w:rsidRPr="00B31002">
        <w:rPr>
          <w:rFonts w:ascii="ＭＳ 明朝" w:hAnsi="ＭＳ 明朝" w:hint="eastAsia"/>
          <w:sz w:val="22"/>
          <w:szCs w:val="22"/>
        </w:rPr>
        <w:t>申請書</w:t>
      </w:r>
    </w:p>
    <w:p w:rsidR="006C3850" w:rsidRPr="00B31002" w:rsidRDefault="006C3850" w:rsidP="000A67F7">
      <w:pPr>
        <w:spacing w:line="300" w:lineRule="exact"/>
        <w:ind w:firstLineChars="300" w:firstLine="673"/>
        <w:rPr>
          <w:rFonts w:ascii="ＭＳ 明朝" w:hAnsi="ＭＳ 明朝"/>
          <w:sz w:val="22"/>
          <w:szCs w:val="22"/>
        </w:rPr>
      </w:pPr>
    </w:p>
    <w:p w:rsidR="00654DA9" w:rsidRPr="00B31002" w:rsidRDefault="00F61983" w:rsidP="001E1B92">
      <w:pPr>
        <w:snapToGrid w:val="0"/>
        <w:spacing w:line="240" w:lineRule="exact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 w:rsidR="00654DA9" w:rsidRPr="00B31002">
        <w:rPr>
          <w:rFonts w:ascii="ＭＳ 明朝" w:hAnsi="ＭＳ 明朝" w:hint="eastAsia"/>
        </w:rPr>
        <w:t>年　　月　　日</w:t>
      </w:r>
    </w:p>
    <w:p w:rsidR="006C3850" w:rsidRDefault="006C3850" w:rsidP="00037A10">
      <w:pPr>
        <w:snapToGrid w:val="0"/>
        <w:spacing w:line="240" w:lineRule="exact"/>
        <w:ind w:firstLineChars="500" w:firstLine="1071"/>
        <w:rPr>
          <w:rFonts w:ascii="ＭＳ 明朝" w:hAnsi="ＭＳ 明朝"/>
        </w:rPr>
      </w:pPr>
    </w:p>
    <w:p w:rsidR="00654DA9" w:rsidRDefault="004218FC" w:rsidP="00760621">
      <w:pPr>
        <w:snapToGrid w:val="0"/>
        <w:spacing w:line="240" w:lineRule="exact"/>
        <w:ind w:firstLineChars="100" w:firstLine="214"/>
        <w:rPr>
          <w:rFonts w:ascii="ＭＳ 明朝" w:hAnsi="ＭＳ 明朝"/>
        </w:rPr>
      </w:pPr>
      <w:r w:rsidRPr="00B31002">
        <w:rPr>
          <w:rFonts w:ascii="ＭＳ 明朝" w:hAnsi="ＭＳ 明朝" w:hint="eastAsia"/>
        </w:rPr>
        <w:t>大　治　町　長</w:t>
      </w:r>
      <w:r w:rsidR="00654DA9" w:rsidRPr="00B31002">
        <w:rPr>
          <w:rFonts w:ascii="ＭＳ 明朝" w:hAnsi="ＭＳ 明朝" w:hint="eastAsia"/>
        </w:rPr>
        <w:t xml:space="preserve">　</w:t>
      </w:r>
      <w:r w:rsidR="00995244" w:rsidRPr="00B31002">
        <w:rPr>
          <w:rFonts w:ascii="ＭＳ 明朝" w:hAnsi="ＭＳ 明朝" w:hint="eastAsia"/>
        </w:rPr>
        <w:t>殿</w:t>
      </w:r>
    </w:p>
    <w:p w:rsidR="006C3850" w:rsidRPr="00B31002" w:rsidRDefault="006C3850" w:rsidP="00037A10">
      <w:pPr>
        <w:snapToGrid w:val="0"/>
        <w:spacing w:line="240" w:lineRule="exact"/>
        <w:ind w:firstLineChars="500" w:firstLine="1071"/>
        <w:rPr>
          <w:rFonts w:ascii="ＭＳ 明朝" w:hAnsi="ＭＳ 明朝"/>
        </w:rPr>
      </w:pPr>
    </w:p>
    <w:p w:rsidR="00654DA9" w:rsidRPr="00B31002" w:rsidRDefault="00654DA9" w:rsidP="001E1B92">
      <w:pPr>
        <w:snapToGrid w:val="0"/>
        <w:spacing w:line="240" w:lineRule="exact"/>
        <w:ind w:left="5064"/>
        <w:rPr>
          <w:rFonts w:ascii="ＭＳ 明朝" w:hAnsi="ＭＳ 明朝"/>
        </w:rPr>
      </w:pPr>
      <w:r w:rsidRPr="00B31002">
        <w:rPr>
          <w:rFonts w:ascii="ＭＳ 明朝" w:hAnsi="ＭＳ 明朝" w:hint="eastAsia"/>
        </w:rPr>
        <w:t>所</w:t>
      </w:r>
      <w:r w:rsidR="00037A10" w:rsidRPr="00B31002">
        <w:rPr>
          <w:rFonts w:ascii="ＭＳ 明朝" w:hAnsi="ＭＳ 明朝" w:hint="eastAsia"/>
        </w:rPr>
        <w:t xml:space="preserve">　</w:t>
      </w:r>
      <w:r w:rsidRPr="00B31002">
        <w:rPr>
          <w:rFonts w:ascii="ＭＳ 明朝" w:hAnsi="ＭＳ 明朝" w:hint="eastAsia"/>
        </w:rPr>
        <w:t>在</w:t>
      </w:r>
      <w:r w:rsidR="00037A10" w:rsidRPr="00B31002">
        <w:rPr>
          <w:rFonts w:ascii="ＭＳ 明朝" w:hAnsi="ＭＳ 明朝" w:hint="eastAsia"/>
        </w:rPr>
        <w:t xml:space="preserve">　</w:t>
      </w:r>
      <w:r w:rsidRPr="00B31002">
        <w:rPr>
          <w:rFonts w:ascii="ＭＳ 明朝" w:hAnsi="ＭＳ 明朝" w:hint="eastAsia"/>
        </w:rPr>
        <w:t>地</w:t>
      </w:r>
    </w:p>
    <w:p w:rsidR="00037A10" w:rsidRPr="00B31002" w:rsidRDefault="00654DA9" w:rsidP="00037A10">
      <w:pPr>
        <w:snapToGrid w:val="0"/>
        <w:spacing w:line="240" w:lineRule="exact"/>
        <w:ind w:left="4220"/>
        <w:rPr>
          <w:rFonts w:ascii="ＭＳ 明朝" w:hAnsi="ＭＳ 明朝"/>
        </w:rPr>
      </w:pPr>
      <w:r w:rsidRPr="00B31002">
        <w:rPr>
          <w:rFonts w:ascii="ＭＳ 明朝" w:hAnsi="ＭＳ 明朝" w:hint="eastAsia"/>
        </w:rPr>
        <w:t>申請者</w:t>
      </w:r>
      <w:r w:rsidR="002F4B4A">
        <w:rPr>
          <w:rFonts w:ascii="ＭＳ 明朝" w:hAnsi="ＭＳ 明朝" w:hint="eastAsia"/>
        </w:rPr>
        <w:t xml:space="preserve">　名　　　称</w:t>
      </w:r>
    </w:p>
    <w:p w:rsidR="00654DA9" w:rsidRPr="00B31002" w:rsidRDefault="00037A10" w:rsidP="00037A10">
      <w:pPr>
        <w:snapToGrid w:val="0"/>
        <w:spacing w:line="240" w:lineRule="exact"/>
        <w:ind w:left="4220" w:firstLineChars="400" w:firstLine="857"/>
        <w:rPr>
          <w:rFonts w:ascii="ＭＳ 明朝" w:hAnsi="ＭＳ 明朝"/>
        </w:rPr>
      </w:pPr>
      <w:r w:rsidRPr="00B31002">
        <w:rPr>
          <w:rFonts w:ascii="ＭＳ 明朝" w:hAnsi="ＭＳ 明朝" w:hint="eastAsia"/>
        </w:rPr>
        <w:t>代表者氏名</w:t>
      </w:r>
      <w:r w:rsidR="00A67114">
        <w:rPr>
          <w:rFonts w:ascii="ＭＳ 明朝" w:hAnsi="ＭＳ 明朝" w:hint="eastAsia"/>
        </w:rPr>
        <w:t xml:space="preserve">　　　　　　　　　　　　　　　</w:t>
      </w:r>
    </w:p>
    <w:p w:rsidR="00654DA9" w:rsidRPr="00B31002" w:rsidRDefault="00654DA9" w:rsidP="001E1B92">
      <w:pPr>
        <w:snapToGrid w:val="0"/>
        <w:spacing w:line="240" w:lineRule="exact"/>
        <w:rPr>
          <w:rFonts w:ascii="ＭＳ 明朝" w:hAnsi="ＭＳ 明朝"/>
        </w:rPr>
      </w:pPr>
    </w:p>
    <w:p w:rsidR="00E023D4" w:rsidRDefault="00654DA9" w:rsidP="001E1B92">
      <w:pPr>
        <w:snapToGrid w:val="0"/>
        <w:spacing w:line="240" w:lineRule="exact"/>
        <w:rPr>
          <w:rFonts w:ascii="ＭＳ 明朝" w:hAnsi="ＭＳ 明朝"/>
        </w:rPr>
      </w:pPr>
      <w:r w:rsidRPr="00B31002">
        <w:rPr>
          <w:rFonts w:ascii="ＭＳ 明朝" w:hAnsi="ＭＳ 明朝"/>
        </w:rPr>
        <w:t xml:space="preserve">  </w:t>
      </w:r>
      <w:r w:rsidRPr="00B31002">
        <w:rPr>
          <w:rFonts w:ascii="ＭＳ 明朝" w:hAnsi="ＭＳ 明朝" w:hint="eastAsia"/>
        </w:rPr>
        <w:t>介護保険法に規定する事業所に係る指定</w:t>
      </w:r>
      <w:r w:rsidR="00E023D4">
        <w:rPr>
          <w:rFonts w:ascii="ＭＳ 明朝" w:hAnsi="ＭＳ 明朝" w:hint="eastAsia"/>
        </w:rPr>
        <w:t>（更新）</w:t>
      </w:r>
      <w:r w:rsidRPr="00B31002">
        <w:rPr>
          <w:rFonts w:ascii="ＭＳ 明朝" w:hAnsi="ＭＳ 明朝" w:hint="eastAsia"/>
        </w:rPr>
        <w:t>を受けたいので、</w:t>
      </w:r>
      <w:r w:rsidR="00E4786D">
        <w:rPr>
          <w:rFonts w:ascii="ＭＳ 明朝" w:hAnsi="ＭＳ 明朝" w:hint="eastAsia"/>
        </w:rPr>
        <w:t>次</w:t>
      </w:r>
      <w:r w:rsidRPr="00B31002">
        <w:rPr>
          <w:rFonts w:ascii="ＭＳ 明朝" w:hAnsi="ＭＳ 明朝" w:hint="eastAsia"/>
        </w:rPr>
        <w:t>のとおり</w:t>
      </w:r>
      <w:r w:rsidR="00203D76" w:rsidRPr="00B31002">
        <w:rPr>
          <w:rFonts w:ascii="ＭＳ 明朝" w:hAnsi="ＭＳ 明朝" w:hint="eastAsia"/>
        </w:rPr>
        <w:t>関係</w:t>
      </w:r>
      <w:r w:rsidRPr="00B31002">
        <w:rPr>
          <w:rFonts w:ascii="ＭＳ 明朝" w:hAnsi="ＭＳ 明朝" w:hint="eastAsia"/>
        </w:rPr>
        <w:t>書類を添えて</w:t>
      </w:r>
    </w:p>
    <w:p w:rsidR="00654DA9" w:rsidRDefault="00654DA9" w:rsidP="001E1B92">
      <w:pPr>
        <w:snapToGrid w:val="0"/>
        <w:spacing w:line="240" w:lineRule="exact"/>
        <w:rPr>
          <w:rFonts w:ascii="ＭＳ 明朝" w:hAnsi="ＭＳ 明朝"/>
        </w:rPr>
      </w:pPr>
      <w:r w:rsidRPr="00B31002">
        <w:rPr>
          <w:rFonts w:ascii="ＭＳ 明朝" w:hAnsi="ＭＳ 明朝" w:hint="eastAsia"/>
        </w:rPr>
        <w:t>申請します。</w:t>
      </w:r>
    </w:p>
    <w:p w:rsidR="00E4786D" w:rsidRPr="00B31002" w:rsidRDefault="00E4786D" w:rsidP="001E1B92">
      <w:pPr>
        <w:snapToGrid w:val="0"/>
        <w:spacing w:line="240" w:lineRule="exact"/>
        <w:rPr>
          <w:rFonts w:ascii="ＭＳ 明朝" w:hAnsi="ＭＳ 明朝"/>
        </w:rPr>
      </w:pP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474"/>
        <w:gridCol w:w="1311"/>
        <w:gridCol w:w="322"/>
        <w:gridCol w:w="322"/>
        <w:gridCol w:w="29"/>
        <w:gridCol w:w="129"/>
        <w:gridCol w:w="164"/>
        <w:gridCol w:w="141"/>
        <w:gridCol w:w="128"/>
        <w:gridCol w:w="53"/>
        <w:gridCol w:w="92"/>
        <w:gridCol w:w="32"/>
        <w:gridCol w:w="198"/>
        <w:gridCol w:w="108"/>
        <w:gridCol w:w="214"/>
        <w:gridCol w:w="15"/>
        <w:gridCol w:w="58"/>
        <w:gridCol w:w="18"/>
        <w:gridCol w:w="231"/>
        <w:gridCol w:w="75"/>
        <w:gridCol w:w="247"/>
        <w:gridCol w:w="58"/>
        <w:gridCol w:w="264"/>
        <w:gridCol w:w="42"/>
        <w:gridCol w:w="281"/>
        <w:gridCol w:w="380"/>
        <w:gridCol w:w="45"/>
        <w:gridCol w:w="1275"/>
        <w:gridCol w:w="287"/>
        <w:gridCol w:w="46"/>
        <w:gridCol w:w="631"/>
        <w:gridCol w:w="1023"/>
        <w:gridCol w:w="792"/>
      </w:tblGrid>
      <w:tr w:rsidR="00654DA9" w:rsidRPr="00B31002" w:rsidTr="006B12DA">
        <w:trPr>
          <w:gridBefore w:val="28"/>
          <w:wBefore w:w="5765" w:type="dxa"/>
          <w:trHeight w:val="362"/>
        </w:trPr>
        <w:tc>
          <w:tcPr>
            <w:tcW w:w="2239" w:type="dxa"/>
            <w:gridSpan w:val="4"/>
            <w:vAlign w:val="center"/>
          </w:tcPr>
          <w:p w:rsidR="00654DA9" w:rsidRPr="00B31002" w:rsidRDefault="00654DA9" w:rsidP="002915DA">
            <w:pPr>
              <w:spacing w:line="240" w:lineRule="auto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  <w:color w:val="000000"/>
                <w:sz w:val="18"/>
              </w:rPr>
              <w:t>事業所</w:t>
            </w:r>
            <w:r w:rsidR="00995244" w:rsidRPr="00B31002">
              <w:rPr>
                <w:rFonts w:ascii="ＭＳ 明朝" w:hAnsi="ＭＳ 明朝" w:hint="eastAsia"/>
                <w:color w:val="000000"/>
                <w:sz w:val="18"/>
              </w:rPr>
              <w:t>所在市町村</w:t>
            </w:r>
            <w:r w:rsidRPr="00B31002">
              <w:rPr>
                <w:rFonts w:ascii="ＭＳ 明朝" w:hAnsi="ＭＳ 明朝" w:hint="eastAsia"/>
                <w:color w:val="000000"/>
                <w:sz w:val="18"/>
              </w:rPr>
              <w:t>番号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</w:tcPr>
          <w:p w:rsidR="00654DA9" w:rsidRPr="00B31002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0B77F0" w:rsidRPr="00B31002" w:rsidTr="006B12DA">
        <w:trPr>
          <w:cantSplit/>
          <w:trHeight w:val="313"/>
        </w:trPr>
        <w:tc>
          <w:tcPr>
            <w:tcW w:w="334" w:type="dxa"/>
            <w:vMerge w:val="restart"/>
            <w:textDirection w:val="tbRlV"/>
            <w:vAlign w:val="center"/>
          </w:tcPr>
          <w:p w:rsidR="000B77F0" w:rsidRPr="00B31002" w:rsidRDefault="000B77F0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8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77F0" w:rsidRPr="00B31002" w:rsidRDefault="000B77F0" w:rsidP="000E2793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700" w:type="dxa"/>
            <w:gridSpan w:val="31"/>
            <w:tcBorders>
              <w:bottom w:val="dashSmallGap" w:sz="4" w:space="0" w:color="auto"/>
            </w:tcBorders>
          </w:tcPr>
          <w:p w:rsidR="000B77F0" w:rsidRPr="00B31002" w:rsidRDefault="000B77F0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0B77F0" w:rsidRPr="00B31002" w:rsidTr="006B12DA">
        <w:trPr>
          <w:cantSplit/>
          <w:trHeight w:val="415"/>
        </w:trPr>
        <w:tc>
          <w:tcPr>
            <w:tcW w:w="334" w:type="dxa"/>
            <w:vMerge/>
          </w:tcPr>
          <w:p w:rsidR="000B77F0" w:rsidRPr="00B31002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B77F0" w:rsidRPr="00B31002" w:rsidRDefault="000B77F0" w:rsidP="000E2793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700" w:type="dxa"/>
            <w:gridSpan w:val="31"/>
            <w:tcBorders>
              <w:top w:val="dashSmallGap" w:sz="4" w:space="0" w:color="auto"/>
              <w:bottom w:val="nil"/>
            </w:tcBorders>
          </w:tcPr>
          <w:p w:rsidR="000B77F0" w:rsidRPr="00B31002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0B77F0" w:rsidRPr="00B31002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4218FC" w:rsidRPr="00B31002" w:rsidTr="006B12DA">
        <w:trPr>
          <w:cantSplit/>
          <w:trHeight w:val="737"/>
        </w:trPr>
        <w:tc>
          <w:tcPr>
            <w:tcW w:w="334" w:type="dxa"/>
            <w:vMerge/>
          </w:tcPr>
          <w:p w:rsidR="004218FC" w:rsidRPr="00B31002" w:rsidRDefault="004218F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E2793" w:rsidRPr="00B31002" w:rsidRDefault="004218FC" w:rsidP="000E2793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主たる事務所</w:t>
            </w:r>
          </w:p>
          <w:p w:rsidR="004218FC" w:rsidRPr="00B31002" w:rsidRDefault="004218FC" w:rsidP="000E2793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7700" w:type="dxa"/>
            <w:gridSpan w:val="31"/>
          </w:tcPr>
          <w:p w:rsidR="004218FC" w:rsidRPr="00B31002" w:rsidRDefault="004218F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  <w:sz w:val="18"/>
              </w:rPr>
              <w:t>（</w:t>
            </w:r>
            <w:r w:rsidR="006B12DA">
              <w:rPr>
                <w:rFonts w:ascii="ＭＳ 明朝" w:hAnsi="ＭＳ 明朝" w:hint="eastAsia"/>
                <w:sz w:val="18"/>
              </w:rPr>
              <w:t>〒</w:t>
            </w:r>
            <w:r w:rsidRPr="00B31002">
              <w:rPr>
                <w:rFonts w:ascii="ＭＳ 明朝" w:hAnsi="ＭＳ 明朝" w:hint="eastAsia"/>
                <w:sz w:val="18"/>
              </w:rPr>
              <w:t xml:space="preserve">　　　－　　　　　　）</w:t>
            </w:r>
          </w:p>
          <w:p w:rsidR="004218FC" w:rsidRPr="00B31002" w:rsidRDefault="004218F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93B18" w:rsidRPr="00B31002" w:rsidTr="006B12DA">
        <w:trPr>
          <w:cantSplit/>
          <w:trHeight w:val="404"/>
        </w:trPr>
        <w:tc>
          <w:tcPr>
            <w:tcW w:w="334" w:type="dxa"/>
            <w:vMerge/>
          </w:tcPr>
          <w:p w:rsidR="00654DA9" w:rsidRPr="00B31002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654DA9" w:rsidRPr="00B31002" w:rsidRDefault="00654DA9" w:rsidP="002915DA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35" w:type="dxa"/>
            <w:gridSpan w:val="7"/>
            <w:vAlign w:val="center"/>
          </w:tcPr>
          <w:p w:rsidR="00654DA9" w:rsidRPr="002F4B4A" w:rsidRDefault="00654DA9" w:rsidP="002915DA">
            <w:pPr>
              <w:snapToGrid w:val="0"/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2F4B4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11" w:type="dxa"/>
            <w:gridSpan w:val="18"/>
          </w:tcPr>
          <w:p w:rsidR="00654DA9" w:rsidRPr="00B31002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54DA9" w:rsidRPr="002F4B4A" w:rsidRDefault="00654DA9" w:rsidP="002915DA">
            <w:pPr>
              <w:snapToGrid w:val="0"/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2F4B4A">
              <w:rPr>
                <w:rFonts w:ascii="ＭＳ 明朝" w:hAnsi="ＭＳ 明朝"/>
                <w:szCs w:val="21"/>
              </w:rPr>
              <w:t>FAX</w:t>
            </w:r>
            <w:r w:rsidRPr="002F4B4A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779" w:type="dxa"/>
            <w:gridSpan w:val="5"/>
          </w:tcPr>
          <w:p w:rsidR="00654DA9" w:rsidRPr="00B31002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F4B4A" w:rsidRPr="00B31002" w:rsidTr="006B12DA">
        <w:trPr>
          <w:cantSplit/>
          <w:trHeight w:val="410"/>
        </w:trPr>
        <w:tc>
          <w:tcPr>
            <w:tcW w:w="334" w:type="dxa"/>
            <w:vMerge/>
          </w:tcPr>
          <w:p w:rsidR="002F4B4A" w:rsidRPr="00B31002" w:rsidRDefault="002F4B4A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F4B4A" w:rsidRPr="00B31002" w:rsidRDefault="002F4B4A" w:rsidP="002915DA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法人の種別</w:t>
            </w:r>
          </w:p>
        </w:tc>
        <w:tc>
          <w:tcPr>
            <w:tcW w:w="3646" w:type="dxa"/>
            <w:gridSpan w:val="25"/>
          </w:tcPr>
          <w:p w:rsidR="002F4B4A" w:rsidRPr="00B31002" w:rsidRDefault="002F4B4A" w:rsidP="002915DA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4B4A" w:rsidRPr="00B31002" w:rsidRDefault="002F4B4A" w:rsidP="002F4B4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2779" w:type="dxa"/>
            <w:gridSpan w:val="5"/>
            <w:tcBorders>
              <w:left w:val="single" w:sz="4" w:space="0" w:color="auto"/>
            </w:tcBorders>
            <w:vAlign w:val="center"/>
          </w:tcPr>
          <w:p w:rsidR="002F4B4A" w:rsidRPr="00B31002" w:rsidRDefault="002F4B4A" w:rsidP="002F4B4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E023D4" w:rsidRPr="00B31002" w:rsidTr="006B12DA">
        <w:trPr>
          <w:cantSplit/>
          <w:trHeight w:val="332"/>
        </w:trPr>
        <w:tc>
          <w:tcPr>
            <w:tcW w:w="334" w:type="dxa"/>
            <w:vMerge/>
          </w:tcPr>
          <w:p w:rsidR="00E023D4" w:rsidRPr="00B31002" w:rsidRDefault="00E023D4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E023D4" w:rsidRPr="00B31002" w:rsidRDefault="00E023D4" w:rsidP="000E2793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代表者の職名・</w:t>
            </w:r>
          </w:p>
          <w:p w:rsidR="00E023D4" w:rsidRPr="00B31002" w:rsidRDefault="00E023D4" w:rsidP="000E2793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氏名・生年月日</w:t>
            </w:r>
          </w:p>
        </w:tc>
        <w:tc>
          <w:tcPr>
            <w:tcW w:w="673" w:type="dxa"/>
            <w:gridSpan w:val="3"/>
            <w:vMerge w:val="restart"/>
            <w:vAlign w:val="center"/>
          </w:tcPr>
          <w:p w:rsidR="00E023D4" w:rsidRPr="00B31002" w:rsidRDefault="00E023D4" w:rsidP="002915DA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332" w:type="dxa"/>
            <w:gridSpan w:val="12"/>
            <w:vMerge w:val="restart"/>
          </w:tcPr>
          <w:p w:rsidR="00E023D4" w:rsidRPr="00B31002" w:rsidRDefault="00E023D4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E023D4" w:rsidRPr="00B31002" w:rsidRDefault="00E023D4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B31002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E023D4" w:rsidRPr="00B31002" w:rsidRDefault="00E023D4" w:rsidP="00E023D4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492" w:type="dxa"/>
            <w:gridSpan w:val="4"/>
            <w:vMerge w:val="restart"/>
          </w:tcPr>
          <w:p w:rsidR="00E023D4" w:rsidRPr="00B31002" w:rsidRDefault="00E023D4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B31002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E023D4" w:rsidRPr="00B31002" w:rsidTr="006B12DA">
        <w:trPr>
          <w:cantSplit/>
          <w:trHeight w:val="408"/>
        </w:trPr>
        <w:tc>
          <w:tcPr>
            <w:tcW w:w="334" w:type="dxa"/>
            <w:vMerge/>
          </w:tcPr>
          <w:p w:rsidR="00E023D4" w:rsidRPr="00B31002" w:rsidRDefault="00E023D4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</w:tcPr>
          <w:p w:rsidR="00E023D4" w:rsidRPr="00B31002" w:rsidRDefault="00E023D4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E023D4" w:rsidRPr="00B31002" w:rsidRDefault="00E023D4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12"/>
            <w:vMerge/>
            <w:tcBorders>
              <w:bottom w:val="nil"/>
            </w:tcBorders>
          </w:tcPr>
          <w:p w:rsidR="00E023D4" w:rsidRPr="00B31002" w:rsidRDefault="00E023D4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35" w:type="dxa"/>
            <w:gridSpan w:val="7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023D4" w:rsidRPr="00B31002" w:rsidRDefault="00E023D4" w:rsidP="006B12D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023D4" w:rsidRPr="00B31002" w:rsidRDefault="00E023D4" w:rsidP="00E023D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492" w:type="dxa"/>
            <w:gridSpan w:val="4"/>
            <w:vMerge/>
            <w:tcBorders>
              <w:bottom w:val="nil"/>
            </w:tcBorders>
          </w:tcPr>
          <w:p w:rsidR="00E023D4" w:rsidRPr="00B31002" w:rsidRDefault="00E023D4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4218FC" w:rsidRPr="00B31002" w:rsidTr="006B12DA">
        <w:trPr>
          <w:cantSplit/>
          <w:trHeight w:val="680"/>
        </w:trPr>
        <w:tc>
          <w:tcPr>
            <w:tcW w:w="334" w:type="dxa"/>
            <w:vMerge/>
          </w:tcPr>
          <w:p w:rsidR="004218FC" w:rsidRPr="00B31002" w:rsidRDefault="004218F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218FC" w:rsidRPr="00B31002" w:rsidRDefault="004218FC" w:rsidP="000E2793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700" w:type="dxa"/>
            <w:gridSpan w:val="31"/>
          </w:tcPr>
          <w:p w:rsidR="004218FC" w:rsidRPr="00B31002" w:rsidRDefault="004218F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  <w:sz w:val="18"/>
              </w:rPr>
              <w:t>（</w:t>
            </w:r>
            <w:r w:rsidR="0071599E">
              <w:rPr>
                <w:rFonts w:ascii="ＭＳ 明朝" w:hAnsi="ＭＳ 明朝" w:hint="eastAsia"/>
                <w:sz w:val="18"/>
              </w:rPr>
              <w:t>〒</w:t>
            </w:r>
            <w:r w:rsidRPr="00B31002">
              <w:rPr>
                <w:rFonts w:ascii="ＭＳ 明朝" w:hAnsi="ＭＳ 明朝" w:hint="eastAsia"/>
                <w:sz w:val="18"/>
              </w:rPr>
              <w:t xml:space="preserve">　　　</w:t>
            </w:r>
            <w:r w:rsidR="0071599E">
              <w:rPr>
                <w:rFonts w:ascii="ＭＳ 明朝" w:hAnsi="ＭＳ 明朝" w:hint="eastAsia"/>
                <w:sz w:val="18"/>
              </w:rPr>
              <w:t xml:space="preserve">　</w:t>
            </w:r>
            <w:r w:rsidRPr="00B31002">
              <w:rPr>
                <w:rFonts w:ascii="ＭＳ 明朝" w:hAnsi="ＭＳ 明朝" w:hint="eastAsia"/>
                <w:sz w:val="18"/>
              </w:rPr>
              <w:t>－　　　　　　）</w:t>
            </w:r>
          </w:p>
          <w:p w:rsidR="004218FC" w:rsidRPr="00B31002" w:rsidRDefault="004218F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4218FC" w:rsidRPr="00B31002" w:rsidTr="00BF6A4F">
        <w:trPr>
          <w:cantSplit/>
          <w:trHeight w:val="737"/>
        </w:trPr>
        <w:tc>
          <w:tcPr>
            <w:tcW w:w="334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218FC" w:rsidRPr="00B31002" w:rsidRDefault="004218FC" w:rsidP="00E023D4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  <w:sz w:val="18"/>
              </w:rPr>
              <w:t>指定を受けようとする事業所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8FC" w:rsidRPr="00B31002" w:rsidRDefault="004218FC" w:rsidP="000E2793">
            <w:pPr>
              <w:spacing w:line="240" w:lineRule="auto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  <w:sz w:val="18"/>
              </w:rPr>
              <w:t>所在地</w:t>
            </w:r>
          </w:p>
        </w:tc>
        <w:tc>
          <w:tcPr>
            <w:tcW w:w="7700" w:type="dxa"/>
            <w:gridSpan w:val="31"/>
            <w:tcBorders>
              <w:left w:val="single" w:sz="6" w:space="0" w:color="auto"/>
              <w:bottom w:val="single" w:sz="6" w:space="0" w:color="auto"/>
            </w:tcBorders>
          </w:tcPr>
          <w:p w:rsidR="004218FC" w:rsidRPr="00B31002" w:rsidRDefault="0071599E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（〒</w:t>
            </w:r>
            <w:r w:rsidR="004218FC" w:rsidRPr="00B31002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4218FC" w:rsidRPr="00B31002">
              <w:rPr>
                <w:rFonts w:ascii="ＭＳ 明朝" w:hAnsi="ＭＳ 明朝" w:hint="eastAsia"/>
                <w:sz w:val="18"/>
              </w:rPr>
              <w:t>－　　　　　　）</w:t>
            </w:r>
          </w:p>
          <w:p w:rsidR="004218FC" w:rsidRPr="00B31002" w:rsidRDefault="004218FC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E023D4" w:rsidRPr="00B31002" w:rsidTr="00BF6A4F">
        <w:trPr>
          <w:cantSplit/>
          <w:trHeight w:val="397"/>
        </w:trPr>
        <w:tc>
          <w:tcPr>
            <w:tcW w:w="334" w:type="dxa"/>
            <w:vMerge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E023D4" w:rsidRPr="00B31002" w:rsidRDefault="00E023D4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3D4" w:rsidRPr="00B31002" w:rsidRDefault="00E023D4" w:rsidP="000E2793">
            <w:pPr>
              <w:spacing w:line="240" w:lineRule="auto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</w:tc>
        <w:tc>
          <w:tcPr>
            <w:tcW w:w="7700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:rsidR="00E023D4" w:rsidRPr="00B31002" w:rsidRDefault="00E023D4" w:rsidP="00E023D4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</w:tr>
      <w:tr w:rsidR="00286E25" w:rsidRPr="00B31002" w:rsidTr="00BF6A4F">
        <w:trPr>
          <w:cantSplit/>
          <w:trHeight w:val="680"/>
        </w:trPr>
        <w:tc>
          <w:tcPr>
            <w:tcW w:w="334" w:type="dxa"/>
            <w:vMerge/>
            <w:tcBorders>
              <w:right w:val="single" w:sz="6" w:space="0" w:color="auto"/>
            </w:tcBorders>
            <w:vAlign w:val="center"/>
          </w:tcPr>
          <w:p w:rsidR="00286E25" w:rsidRPr="00B31002" w:rsidRDefault="00286E25" w:rsidP="00293B18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316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E25" w:rsidRPr="00B31002" w:rsidRDefault="00286E25" w:rsidP="00995244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B31002">
              <w:rPr>
                <w:rFonts w:ascii="ＭＳ 明朝" w:hAnsi="ＭＳ 明朝" w:hint="eastAsia"/>
                <w:sz w:val="18"/>
              </w:rPr>
              <w:t>同一所在地において行う事業の種類</w:t>
            </w:r>
          </w:p>
        </w:tc>
        <w:tc>
          <w:tcPr>
            <w:tcW w:w="567" w:type="dxa"/>
            <w:gridSpan w:val="5"/>
            <w:tcBorders>
              <w:left w:val="dashSmallGap" w:sz="4" w:space="0" w:color="auto"/>
            </w:tcBorders>
            <w:vAlign w:val="center"/>
          </w:tcPr>
          <w:p w:rsidR="00286E25" w:rsidRPr="00286E25" w:rsidRDefault="00286E25" w:rsidP="00995244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E25">
              <w:rPr>
                <w:rFonts w:ascii="ＭＳ 明朝" w:hAnsi="ＭＳ 明朝" w:hint="eastAsia"/>
                <w:sz w:val="18"/>
                <w:szCs w:val="18"/>
              </w:rPr>
              <w:t>実施</w:t>
            </w:r>
          </w:p>
          <w:p w:rsidR="00286E25" w:rsidRPr="00B31002" w:rsidRDefault="00286E25" w:rsidP="00995244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286E25">
              <w:rPr>
                <w:rFonts w:ascii="ＭＳ 明朝" w:hAnsi="ＭＳ 明朝" w:hint="eastAsia"/>
                <w:sz w:val="18"/>
                <w:szCs w:val="18"/>
              </w:rPr>
              <w:t>事業</w:t>
            </w:r>
          </w:p>
        </w:tc>
        <w:tc>
          <w:tcPr>
            <w:tcW w:w="1654" w:type="dxa"/>
            <w:gridSpan w:val="10"/>
            <w:tcBorders>
              <w:right w:val="single" w:sz="4" w:space="0" w:color="auto"/>
            </w:tcBorders>
            <w:vAlign w:val="center"/>
          </w:tcPr>
          <w:p w:rsidR="00286E25" w:rsidRPr="00B31002" w:rsidRDefault="00286E25" w:rsidP="000E2793">
            <w:pPr>
              <w:spacing w:line="240" w:lineRule="auto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31002">
              <w:rPr>
                <w:rFonts w:ascii="ＭＳ 明朝" w:hAnsi="ＭＳ 明朝" w:hint="eastAsia"/>
                <w:sz w:val="16"/>
                <w:szCs w:val="16"/>
              </w:rPr>
              <w:t>指定申請をする</w:t>
            </w:r>
          </w:p>
          <w:p w:rsidR="00286E25" w:rsidRPr="00B31002" w:rsidRDefault="00286E25" w:rsidP="000E2793">
            <w:pPr>
              <w:spacing w:line="240" w:lineRule="auto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31002">
              <w:rPr>
                <w:rFonts w:ascii="ＭＳ 明朝" w:hAnsi="ＭＳ 明朝" w:hint="eastAsia"/>
                <w:sz w:val="16"/>
                <w:szCs w:val="16"/>
              </w:rPr>
              <w:t>事業の事業開始</w:t>
            </w:r>
          </w:p>
          <w:p w:rsidR="00286E25" w:rsidRPr="00B31002" w:rsidRDefault="00286E25" w:rsidP="000E2793">
            <w:pPr>
              <w:spacing w:line="240" w:lineRule="auto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31002">
              <w:rPr>
                <w:rFonts w:ascii="ＭＳ 明朝" w:hAnsi="ＭＳ 明朝" w:hint="eastAsia"/>
                <w:sz w:val="16"/>
                <w:szCs w:val="16"/>
              </w:rPr>
              <w:t>予定年月日</w:t>
            </w:r>
          </w:p>
        </w:tc>
        <w:tc>
          <w:tcPr>
            <w:tcW w:w="1653" w:type="dxa"/>
            <w:gridSpan w:val="4"/>
            <w:tcBorders>
              <w:left w:val="single" w:sz="4" w:space="0" w:color="auto"/>
            </w:tcBorders>
            <w:vAlign w:val="center"/>
          </w:tcPr>
          <w:p w:rsidR="00286E25" w:rsidRPr="00B31002" w:rsidRDefault="00286E25" w:rsidP="00286E25">
            <w:pPr>
              <w:spacing w:line="240" w:lineRule="auto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31002">
              <w:rPr>
                <w:rFonts w:ascii="ＭＳ 明朝" w:hAnsi="ＭＳ 明朝" w:hint="eastAsia"/>
                <w:sz w:val="16"/>
                <w:szCs w:val="16"/>
              </w:rPr>
              <w:t>既に指定を受け</w:t>
            </w:r>
          </w:p>
          <w:p w:rsidR="00286E25" w:rsidRPr="00B31002" w:rsidRDefault="00286E25" w:rsidP="00286E25">
            <w:pPr>
              <w:spacing w:line="240" w:lineRule="auto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31002">
              <w:rPr>
                <w:rFonts w:ascii="ＭＳ 明朝" w:hAnsi="ＭＳ 明朝" w:hint="eastAsia"/>
                <w:sz w:val="16"/>
                <w:szCs w:val="16"/>
              </w:rPr>
              <w:t>ている事業の</w:t>
            </w:r>
          </w:p>
          <w:p w:rsidR="00286E25" w:rsidRPr="00B31002" w:rsidRDefault="00286E25" w:rsidP="00286E25">
            <w:pPr>
              <w:spacing w:line="240" w:lineRule="auto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31002">
              <w:rPr>
                <w:rFonts w:ascii="ＭＳ 明朝" w:hAnsi="ＭＳ 明朝" w:hint="eastAsia"/>
                <w:sz w:val="16"/>
                <w:szCs w:val="16"/>
              </w:rPr>
              <w:t>指定年月日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  <w:vAlign w:val="center"/>
          </w:tcPr>
          <w:p w:rsidR="00286E25" w:rsidRPr="00B31002" w:rsidRDefault="00286E25" w:rsidP="00286E25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既に指定を受けている事業の指定の有効期間満了日</w:t>
            </w:r>
          </w:p>
        </w:tc>
        <w:tc>
          <w:tcPr>
            <w:tcW w:w="792" w:type="dxa"/>
            <w:vAlign w:val="center"/>
          </w:tcPr>
          <w:p w:rsidR="00286E25" w:rsidRPr="00B31002" w:rsidRDefault="00286E25" w:rsidP="00286E2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B31002">
              <w:rPr>
                <w:rFonts w:ascii="ＭＳ 明朝" w:hAnsi="ＭＳ 明朝" w:hint="eastAsia"/>
                <w:sz w:val="20"/>
              </w:rPr>
              <w:t>様式</w:t>
            </w:r>
          </w:p>
        </w:tc>
      </w:tr>
      <w:tr w:rsidR="00BF6A4F" w:rsidRPr="00B31002" w:rsidTr="00752586">
        <w:trPr>
          <w:cantSplit/>
          <w:trHeight w:val="794"/>
        </w:trPr>
        <w:tc>
          <w:tcPr>
            <w:tcW w:w="33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BF6A4F" w:rsidRPr="00B31002" w:rsidRDefault="00BF6A4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F6A4F" w:rsidRPr="00BF6A4F" w:rsidRDefault="00BF6A4F" w:rsidP="00BF6A4F">
            <w:pPr>
              <w:ind w:leftChars="2" w:left="4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第一号訪問事業</w:t>
            </w:r>
          </w:p>
        </w:tc>
        <w:tc>
          <w:tcPr>
            <w:tcW w:w="2691" w:type="dxa"/>
            <w:gridSpan w:val="10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BF6A4F" w:rsidRPr="00B31002" w:rsidRDefault="00BF6A4F" w:rsidP="00752586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訪問介護相当サービス</w:t>
            </w:r>
          </w:p>
        </w:tc>
        <w:tc>
          <w:tcPr>
            <w:tcW w:w="567" w:type="dxa"/>
            <w:gridSpan w:val="5"/>
            <w:tcBorders>
              <w:left w:val="dashSmallGap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10"/>
            <w:tcBorders>
              <w:righ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3" w:type="dxa"/>
            <w:gridSpan w:val="4"/>
            <w:tcBorders>
              <w:lef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92" w:type="dxa"/>
            <w:vAlign w:val="center"/>
          </w:tcPr>
          <w:p w:rsidR="00BF6A4F" w:rsidRPr="00286E25" w:rsidRDefault="00BF6A4F" w:rsidP="00A35C1B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付表１</w:t>
            </w:r>
          </w:p>
        </w:tc>
      </w:tr>
      <w:tr w:rsidR="00BF6A4F" w:rsidRPr="00B31002" w:rsidTr="00752586">
        <w:trPr>
          <w:cantSplit/>
          <w:trHeight w:val="737"/>
        </w:trPr>
        <w:tc>
          <w:tcPr>
            <w:tcW w:w="334" w:type="dxa"/>
            <w:vMerge/>
            <w:tcBorders>
              <w:right w:val="single" w:sz="6" w:space="0" w:color="auto"/>
            </w:tcBorders>
          </w:tcPr>
          <w:p w:rsidR="00BF6A4F" w:rsidRPr="00B31002" w:rsidRDefault="00BF6A4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F6A4F" w:rsidRPr="00BF6A4F" w:rsidRDefault="00BF6A4F" w:rsidP="00BF6A4F">
            <w:pPr>
              <w:ind w:leftChars="2" w:left="4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1" w:type="dxa"/>
            <w:gridSpan w:val="10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BF6A4F" w:rsidRPr="00B31002" w:rsidRDefault="00BF6A4F" w:rsidP="00752586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生活支援型訪問サービス</w:t>
            </w:r>
          </w:p>
        </w:tc>
        <w:tc>
          <w:tcPr>
            <w:tcW w:w="567" w:type="dxa"/>
            <w:gridSpan w:val="5"/>
            <w:tcBorders>
              <w:left w:val="dashSmallGap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10"/>
            <w:tcBorders>
              <w:righ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3" w:type="dxa"/>
            <w:gridSpan w:val="4"/>
            <w:tcBorders>
              <w:lef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92" w:type="dxa"/>
            <w:vAlign w:val="center"/>
          </w:tcPr>
          <w:p w:rsidR="00BF6A4F" w:rsidRPr="00286E25" w:rsidRDefault="00BF6A4F" w:rsidP="002214D4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付表１</w:t>
            </w:r>
          </w:p>
        </w:tc>
      </w:tr>
      <w:tr w:rsidR="00BF6A4F" w:rsidRPr="00B31002" w:rsidTr="00752586">
        <w:trPr>
          <w:cantSplit/>
          <w:trHeight w:val="794"/>
        </w:trPr>
        <w:tc>
          <w:tcPr>
            <w:tcW w:w="334" w:type="dxa"/>
            <w:vMerge/>
            <w:tcBorders>
              <w:right w:val="single" w:sz="6" w:space="0" w:color="auto"/>
            </w:tcBorders>
          </w:tcPr>
          <w:p w:rsidR="00BF6A4F" w:rsidRPr="00B31002" w:rsidRDefault="00BF6A4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47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F6A4F" w:rsidRPr="00BF6A4F" w:rsidRDefault="00BF6A4F" w:rsidP="00BF6A4F">
            <w:pPr>
              <w:ind w:leftChars="52" w:left="111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第一号通所事業</w:t>
            </w:r>
          </w:p>
        </w:tc>
        <w:tc>
          <w:tcPr>
            <w:tcW w:w="2691" w:type="dxa"/>
            <w:gridSpan w:val="10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BF6A4F" w:rsidRPr="00B31002" w:rsidRDefault="00BF6A4F" w:rsidP="00752586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通所介護相当サービス</w:t>
            </w:r>
          </w:p>
        </w:tc>
        <w:tc>
          <w:tcPr>
            <w:tcW w:w="567" w:type="dxa"/>
            <w:gridSpan w:val="5"/>
            <w:tcBorders>
              <w:left w:val="dashSmallGap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10"/>
            <w:tcBorders>
              <w:righ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3" w:type="dxa"/>
            <w:gridSpan w:val="4"/>
            <w:tcBorders>
              <w:lef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92" w:type="dxa"/>
            <w:vAlign w:val="center"/>
          </w:tcPr>
          <w:p w:rsidR="00BF6A4F" w:rsidRPr="00286E25" w:rsidRDefault="00BF6A4F" w:rsidP="00A35C1B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付表２</w:t>
            </w:r>
          </w:p>
        </w:tc>
      </w:tr>
      <w:tr w:rsidR="00BF6A4F" w:rsidRPr="00B31002" w:rsidTr="00752586">
        <w:trPr>
          <w:cantSplit/>
          <w:trHeight w:val="737"/>
        </w:trPr>
        <w:tc>
          <w:tcPr>
            <w:tcW w:w="334" w:type="dxa"/>
            <w:vMerge/>
            <w:tcBorders>
              <w:right w:val="single" w:sz="6" w:space="0" w:color="auto"/>
            </w:tcBorders>
          </w:tcPr>
          <w:p w:rsidR="00BF6A4F" w:rsidRPr="00B31002" w:rsidRDefault="00BF6A4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A4F" w:rsidRPr="00B31002" w:rsidRDefault="00BF6A4F" w:rsidP="00037A10">
            <w:pPr>
              <w:ind w:leftChars="2" w:left="4"/>
              <w:rPr>
                <w:rFonts w:ascii="ＭＳ 明朝" w:hAnsi="ＭＳ 明朝"/>
                <w:sz w:val="20"/>
              </w:rPr>
            </w:pPr>
          </w:p>
        </w:tc>
        <w:tc>
          <w:tcPr>
            <w:tcW w:w="2691" w:type="dxa"/>
            <w:gridSpan w:val="10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BF6A4F" w:rsidRPr="00B31002" w:rsidRDefault="00BF6A4F" w:rsidP="00752586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ミニデイ型通所サービス</w:t>
            </w:r>
          </w:p>
        </w:tc>
        <w:tc>
          <w:tcPr>
            <w:tcW w:w="567" w:type="dxa"/>
            <w:gridSpan w:val="5"/>
            <w:tcBorders>
              <w:left w:val="dashSmallGap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10"/>
            <w:tcBorders>
              <w:righ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3" w:type="dxa"/>
            <w:gridSpan w:val="4"/>
            <w:tcBorders>
              <w:lef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BF6A4F" w:rsidRPr="00B31002" w:rsidRDefault="00BF6A4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92" w:type="dxa"/>
            <w:vAlign w:val="center"/>
          </w:tcPr>
          <w:p w:rsidR="00BF6A4F" w:rsidRPr="00350B47" w:rsidRDefault="00BF6A4F" w:rsidP="00A35C1B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付表２</w:t>
            </w:r>
          </w:p>
        </w:tc>
      </w:tr>
      <w:tr w:rsidR="006B12DA" w:rsidRPr="00B31002" w:rsidTr="006B12DA">
        <w:trPr>
          <w:cantSplit/>
          <w:trHeight w:val="398"/>
        </w:trPr>
        <w:tc>
          <w:tcPr>
            <w:tcW w:w="2119" w:type="dxa"/>
            <w:gridSpan w:val="3"/>
            <w:vAlign w:val="center"/>
          </w:tcPr>
          <w:p w:rsidR="006B12DA" w:rsidRPr="00B31002" w:rsidRDefault="006B12DA" w:rsidP="000E2793">
            <w:pPr>
              <w:spacing w:line="240" w:lineRule="auto"/>
              <w:jc w:val="distribute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</w:tcPr>
          <w:p w:rsidR="006B12DA" w:rsidRPr="00B31002" w:rsidRDefault="006B12DA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479" w:type="dxa"/>
            <w:gridSpan w:val="8"/>
            <w:vAlign w:val="center"/>
          </w:tcPr>
          <w:p w:rsidR="006B12DA" w:rsidRPr="00B31002" w:rsidRDefault="006B12DA" w:rsidP="000E2793">
            <w:pPr>
              <w:spacing w:line="240" w:lineRule="auto"/>
              <w:rPr>
                <w:rFonts w:ascii="ＭＳ 明朝" w:hAnsi="ＭＳ 明朝"/>
              </w:rPr>
            </w:pPr>
            <w:r w:rsidRPr="00B31002">
              <w:rPr>
                <w:rFonts w:ascii="ＭＳ 明朝" w:hAnsi="ＭＳ 明朝" w:hint="eastAsia"/>
                <w:sz w:val="20"/>
              </w:rPr>
              <w:t>（既に指定を受けている場合）</w:t>
            </w:r>
          </w:p>
        </w:tc>
      </w:tr>
      <w:tr w:rsidR="004C6945" w:rsidRPr="00B31002" w:rsidTr="00BF6A4F">
        <w:trPr>
          <w:cantSplit/>
          <w:trHeight w:val="398"/>
        </w:trPr>
        <w:tc>
          <w:tcPr>
            <w:tcW w:w="2921" w:type="dxa"/>
            <w:gridSpan w:val="7"/>
            <w:tcBorders>
              <w:right w:val="single" w:sz="6" w:space="0" w:color="auto"/>
            </w:tcBorders>
            <w:vAlign w:val="center"/>
          </w:tcPr>
          <w:p w:rsidR="004C6945" w:rsidRPr="00B31002" w:rsidRDefault="004C6945" w:rsidP="000E2793">
            <w:pPr>
              <w:spacing w:line="240" w:lineRule="auto"/>
              <w:jc w:val="distribute"/>
              <w:rPr>
                <w:rFonts w:ascii="ＭＳ 明朝" w:hAnsi="ＭＳ 明朝"/>
                <w:sz w:val="20"/>
              </w:rPr>
            </w:pPr>
            <w:r w:rsidRPr="00B31002">
              <w:rPr>
                <w:rFonts w:ascii="ＭＳ 明朝" w:hAnsi="ＭＳ 明朝" w:hint="eastAsia"/>
                <w:sz w:val="20"/>
              </w:rPr>
              <w:t>指定を受けている他市町村名</w:t>
            </w:r>
          </w:p>
        </w:tc>
        <w:tc>
          <w:tcPr>
            <w:tcW w:w="6898" w:type="dxa"/>
            <w:gridSpan w:val="27"/>
            <w:tcBorders>
              <w:left w:val="single" w:sz="6" w:space="0" w:color="auto"/>
            </w:tcBorders>
          </w:tcPr>
          <w:p w:rsidR="004C6945" w:rsidRPr="00B31002" w:rsidRDefault="004C6945" w:rsidP="004C6945">
            <w:pPr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93B18" w:rsidRPr="00B31002" w:rsidTr="006B12DA">
        <w:trPr>
          <w:cantSplit/>
          <w:trHeight w:val="398"/>
        </w:trPr>
        <w:tc>
          <w:tcPr>
            <w:tcW w:w="2921" w:type="dxa"/>
            <w:gridSpan w:val="7"/>
            <w:vAlign w:val="center"/>
          </w:tcPr>
          <w:p w:rsidR="00654DA9" w:rsidRPr="00B31002" w:rsidRDefault="00654DA9" w:rsidP="000E2793">
            <w:pPr>
              <w:spacing w:line="240" w:lineRule="auto"/>
              <w:jc w:val="distribute"/>
              <w:rPr>
                <w:rFonts w:ascii="ＭＳ 明朝" w:hAnsi="ＭＳ 明朝"/>
                <w:sz w:val="20"/>
              </w:rPr>
            </w:pPr>
            <w:r w:rsidRPr="00B31002">
              <w:rPr>
                <w:rFonts w:ascii="ＭＳ 明朝" w:hAnsi="ＭＳ 明朝" w:hint="eastAsia"/>
                <w:sz w:val="20"/>
              </w:rPr>
              <w:t>医療機関コード等</w:t>
            </w:r>
          </w:p>
        </w:tc>
        <w:tc>
          <w:tcPr>
            <w:tcW w:w="305" w:type="dxa"/>
            <w:gridSpan w:val="2"/>
            <w:tcBorders>
              <w:right w:val="dashSmallGap" w:sz="4" w:space="0" w:color="auto"/>
            </w:tcBorders>
          </w:tcPr>
          <w:p w:rsidR="00654DA9" w:rsidRPr="00B31002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B31002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B31002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B31002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B31002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B31002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2"/>
            <w:tcBorders>
              <w:left w:val="dashSmallGap" w:sz="4" w:space="0" w:color="auto"/>
            </w:tcBorders>
          </w:tcPr>
          <w:p w:rsidR="00654DA9" w:rsidRPr="00B31002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760" w:type="dxa"/>
            <w:gridSpan w:val="9"/>
          </w:tcPr>
          <w:p w:rsidR="00654DA9" w:rsidRPr="00B31002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4C6945" w:rsidRPr="00B31002" w:rsidRDefault="004C6945" w:rsidP="00EE46B4">
      <w:pPr>
        <w:snapToGrid w:val="0"/>
        <w:spacing w:line="240" w:lineRule="exact"/>
        <w:rPr>
          <w:rFonts w:ascii="ＭＳ 明朝" w:hAnsi="ＭＳ 明朝"/>
          <w:sz w:val="20"/>
        </w:rPr>
      </w:pPr>
      <w:r w:rsidRPr="00B31002">
        <w:rPr>
          <w:rFonts w:ascii="ＭＳ 明朝" w:hAnsi="ＭＳ 明朝" w:hint="eastAsia"/>
          <w:sz w:val="20"/>
        </w:rPr>
        <w:lastRenderedPageBreak/>
        <w:t>備考１</w:t>
      </w:r>
      <w:r w:rsidR="007F5C2A">
        <w:rPr>
          <w:rFonts w:ascii="ＭＳ 明朝" w:hAnsi="ＭＳ 明朝" w:hint="eastAsia"/>
          <w:sz w:val="20"/>
        </w:rPr>
        <w:t xml:space="preserve">　</w:t>
      </w:r>
      <w:r w:rsidRPr="00B31002">
        <w:rPr>
          <w:rFonts w:ascii="ＭＳ 明朝" w:hAnsi="ＭＳ 明朝" w:hint="eastAsia"/>
          <w:sz w:val="20"/>
        </w:rPr>
        <w:t>「受付番号」</w:t>
      </w:r>
      <w:r w:rsidR="000E2793" w:rsidRPr="00B31002">
        <w:rPr>
          <w:rFonts w:ascii="ＭＳ 明朝" w:hAnsi="ＭＳ 明朝" w:hint="eastAsia"/>
          <w:sz w:val="20"/>
        </w:rPr>
        <w:t>及び</w:t>
      </w:r>
      <w:r w:rsidRPr="00B31002">
        <w:rPr>
          <w:rFonts w:ascii="ＭＳ 明朝" w:hAnsi="ＭＳ 明朝" w:hint="eastAsia"/>
          <w:sz w:val="20"/>
        </w:rPr>
        <w:t>「事業所所在市町村番号」欄は</w:t>
      </w:r>
      <w:r w:rsidR="00FD48E6">
        <w:rPr>
          <w:rFonts w:ascii="ＭＳ 明朝" w:hAnsi="ＭＳ 明朝" w:hint="eastAsia"/>
          <w:sz w:val="20"/>
        </w:rPr>
        <w:t>、</w:t>
      </w:r>
      <w:r w:rsidR="000E2793" w:rsidRPr="00B31002">
        <w:rPr>
          <w:rFonts w:ascii="ＭＳ 明朝" w:hAnsi="ＭＳ 明朝" w:hint="eastAsia"/>
          <w:sz w:val="20"/>
        </w:rPr>
        <w:t>記入</w:t>
      </w:r>
      <w:r w:rsidRPr="00B31002">
        <w:rPr>
          <w:rFonts w:ascii="ＭＳ 明朝" w:hAnsi="ＭＳ 明朝" w:hint="eastAsia"/>
          <w:sz w:val="20"/>
        </w:rPr>
        <w:t>しないでください。</w:t>
      </w:r>
    </w:p>
    <w:p w:rsidR="004C6945" w:rsidRPr="00B31002" w:rsidRDefault="004C6945" w:rsidP="007F5C2A">
      <w:pPr>
        <w:snapToGrid w:val="0"/>
        <w:spacing w:line="240" w:lineRule="exact"/>
        <w:ind w:leftChars="200" w:left="632" w:hangingChars="100" w:hanging="204"/>
        <w:rPr>
          <w:rFonts w:ascii="ＭＳ 明朝" w:hAnsi="ＭＳ 明朝"/>
          <w:sz w:val="20"/>
        </w:rPr>
      </w:pPr>
      <w:r w:rsidRPr="00B31002">
        <w:rPr>
          <w:rFonts w:ascii="ＭＳ 明朝" w:hAnsi="ＭＳ 明朝" w:hint="eastAsia"/>
          <w:sz w:val="20"/>
        </w:rPr>
        <w:t>２</w:t>
      </w:r>
      <w:r w:rsidR="007F5C2A">
        <w:rPr>
          <w:rFonts w:ascii="ＭＳ 明朝" w:hAnsi="ＭＳ 明朝" w:hint="eastAsia"/>
          <w:sz w:val="20"/>
        </w:rPr>
        <w:t xml:space="preserve">　</w:t>
      </w:r>
      <w:r w:rsidRPr="00B31002">
        <w:rPr>
          <w:rFonts w:ascii="ＭＳ 明朝" w:hAnsi="ＭＳ 明朝" w:hint="eastAsia"/>
          <w:sz w:val="20"/>
        </w:rPr>
        <w:t>「法人の種別」欄は、申請者が法人である場合に、社会福祉法人</w:t>
      </w:r>
      <w:r w:rsidR="000E2793" w:rsidRPr="00B31002">
        <w:rPr>
          <w:rFonts w:ascii="ＭＳ 明朝" w:hAnsi="ＭＳ 明朝" w:hint="eastAsia"/>
          <w:sz w:val="20"/>
        </w:rPr>
        <w:t>、</w:t>
      </w:r>
      <w:r w:rsidRPr="00B31002">
        <w:rPr>
          <w:rFonts w:ascii="ＭＳ 明朝" w:hAnsi="ＭＳ 明朝" w:hint="eastAsia"/>
          <w:sz w:val="20"/>
        </w:rPr>
        <w:t>医療法人</w:t>
      </w:r>
      <w:r w:rsidR="000E2793" w:rsidRPr="00B31002">
        <w:rPr>
          <w:rFonts w:ascii="ＭＳ 明朝" w:hAnsi="ＭＳ 明朝" w:hint="eastAsia"/>
          <w:sz w:val="20"/>
        </w:rPr>
        <w:t>、一般</w:t>
      </w:r>
      <w:r w:rsidRPr="00B31002">
        <w:rPr>
          <w:rFonts w:ascii="ＭＳ 明朝" w:hAnsi="ＭＳ 明朝" w:hint="eastAsia"/>
          <w:sz w:val="20"/>
        </w:rPr>
        <w:t>社団法人</w:t>
      </w:r>
      <w:r w:rsidR="000E2793" w:rsidRPr="00B31002">
        <w:rPr>
          <w:rFonts w:ascii="ＭＳ 明朝" w:hAnsi="ＭＳ 明朝" w:hint="eastAsia"/>
          <w:sz w:val="20"/>
        </w:rPr>
        <w:t>、公益社団法人、一般</w:t>
      </w:r>
      <w:r w:rsidRPr="00B31002">
        <w:rPr>
          <w:rFonts w:ascii="ＭＳ 明朝" w:hAnsi="ＭＳ 明朝" w:hint="eastAsia"/>
          <w:sz w:val="20"/>
        </w:rPr>
        <w:t>財団法人</w:t>
      </w:r>
      <w:r w:rsidR="000E2793" w:rsidRPr="00B31002">
        <w:rPr>
          <w:rFonts w:ascii="ＭＳ 明朝" w:hAnsi="ＭＳ 明朝" w:hint="eastAsia"/>
          <w:sz w:val="20"/>
        </w:rPr>
        <w:t>、公益</w:t>
      </w:r>
      <w:r w:rsidR="00915E14">
        <w:rPr>
          <w:rFonts w:ascii="ＭＳ 明朝" w:hAnsi="ＭＳ 明朝" w:hint="eastAsia"/>
          <w:sz w:val="20"/>
        </w:rPr>
        <w:t>財団</w:t>
      </w:r>
      <w:r w:rsidR="000E2793" w:rsidRPr="00B31002">
        <w:rPr>
          <w:rFonts w:ascii="ＭＳ 明朝" w:hAnsi="ＭＳ 明朝" w:hint="eastAsia"/>
          <w:sz w:val="20"/>
        </w:rPr>
        <w:t>法人、</w:t>
      </w:r>
      <w:r w:rsidRPr="00B31002">
        <w:rPr>
          <w:rFonts w:ascii="ＭＳ 明朝" w:hAnsi="ＭＳ 明朝" w:hint="eastAsia"/>
          <w:sz w:val="20"/>
        </w:rPr>
        <w:t>株式会社等の別を記入してください｡</w:t>
      </w:r>
    </w:p>
    <w:p w:rsidR="004C6945" w:rsidRPr="00B31002" w:rsidRDefault="004C6945" w:rsidP="007F5C2A">
      <w:pPr>
        <w:snapToGrid w:val="0"/>
        <w:spacing w:line="240" w:lineRule="exact"/>
        <w:ind w:leftChars="200" w:left="632" w:hangingChars="100" w:hanging="204"/>
        <w:rPr>
          <w:rFonts w:ascii="ＭＳ 明朝" w:hAnsi="ＭＳ 明朝"/>
          <w:sz w:val="20"/>
        </w:rPr>
      </w:pPr>
      <w:r w:rsidRPr="00B31002">
        <w:rPr>
          <w:rFonts w:ascii="ＭＳ 明朝" w:hAnsi="ＭＳ 明朝" w:hint="eastAsia"/>
          <w:sz w:val="20"/>
        </w:rPr>
        <w:t>３</w:t>
      </w:r>
      <w:r w:rsidR="007F5C2A">
        <w:rPr>
          <w:rFonts w:ascii="ＭＳ 明朝" w:hAnsi="ＭＳ 明朝" w:hint="eastAsia"/>
          <w:sz w:val="20"/>
        </w:rPr>
        <w:t xml:space="preserve">　</w:t>
      </w:r>
      <w:r w:rsidRPr="00B31002">
        <w:rPr>
          <w:rFonts w:ascii="ＭＳ 明朝" w:hAnsi="ＭＳ 明朝" w:hint="eastAsia"/>
          <w:sz w:val="20"/>
        </w:rPr>
        <w:t>「法人所轄庁」欄</w:t>
      </w:r>
      <w:r w:rsidR="000E2793" w:rsidRPr="00B31002">
        <w:rPr>
          <w:rFonts w:ascii="ＭＳ 明朝" w:hAnsi="ＭＳ 明朝" w:hint="eastAsia"/>
          <w:sz w:val="20"/>
        </w:rPr>
        <w:t>は</w:t>
      </w:r>
      <w:r w:rsidRPr="00B31002">
        <w:rPr>
          <w:rFonts w:ascii="ＭＳ 明朝" w:hAnsi="ＭＳ 明朝" w:hint="eastAsia"/>
          <w:sz w:val="20"/>
        </w:rPr>
        <w:t>、申請者が認可法人である場合に、その主務官庁の名称を</w:t>
      </w:r>
      <w:r w:rsidR="000E2793" w:rsidRPr="00B31002">
        <w:rPr>
          <w:rFonts w:ascii="ＭＳ 明朝" w:hAnsi="ＭＳ 明朝" w:hint="eastAsia"/>
          <w:sz w:val="20"/>
        </w:rPr>
        <w:t>記入</w:t>
      </w:r>
      <w:r w:rsidRPr="00B31002">
        <w:rPr>
          <w:rFonts w:ascii="ＭＳ 明朝" w:hAnsi="ＭＳ 明朝" w:hint="eastAsia"/>
          <w:sz w:val="20"/>
        </w:rPr>
        <w:t>してください。</w:t>
      </w:r>
    </w:p>
    <w:p w:rsidR="004C6945" w:rsidRPr="00B31002" w:rsidRDefault="004C6945" w:rsidP="007F5C2A">
      <w:pPr>
        <w:snapToGrid w:val="0"/>
        <w:spacing w:line="240" w:lineRule="exact"/>
        <w:ind w:leftChars="200" w:left="632" w:hangingChars="100" w:hanging="204"/>
        <w:rPr>
          <w:rFonts w:ascii="ＭＳ 明朝" w:hAnsi="ＭＳ 明朝"/>
          <w:sz w:val="20"/>
        </w:rPr>
      </w:pPr>
      <w:r w:rsidRPr="00B31002">
        <w:rPr>
          <w:rFonts w:ascii="ＭＳ 明朝" w:hAnsi="ＭＳ 明朝" w:hint="eastAsia"/>
          <w:sz w:val="20"/>
        </w:rPr>
        <w:t>４</w:t>
      </w:r>
      <w:r w:rsidR="007F5C2A">
        <w:rPr>
          <w:rFonts w:ascii="ＭＳ 明朝" w:hAnsi="ＭＳ 明朝" w:hint="eastAsia"/>
          <w:sz w:val="20"/>
        </w:rPr>
        <w:t xml:space="preserve">　「</w:t>
      </w:r>
      <w:r w:rsidRPr="00B31002">
        <w:rPr>
          <w:rFonts w:ascii="ＭＳ 明朝" w:hAnsi="ＭＳ 明朝" w:hint="eastAsia"/>
          <w:sz w:val="20"/>
        </w:rPr>
        <w:t>実施事業</w:t>
      </w:r>
      <w:r w:rsidR="007F5C2A">
        <w:rPr>
          <w:rFonts w:ascii="ＭＳ 明朝" w:hAnsi="ＭＳ 明朝" w:hint="eastAsia"/>
          <w:sz w:val="20"/>
        </w:rPr>
        <w:t>」</w:t>
      </w:r>
      <w:r w:rsidRPr="00B31002">
        <w:rPr>
          <w:rFonts w:ascii="ＭＳ 明朝" w:hAnsi="ＭＳ 明朝" w:hint="eastAsia"/>
          <w:sz w:val="20"/>
        </w:rPr>
        <w:t>欄は、今回申請するもの</w:t>
      </w:r>
      <w:r w:rsidR="00286E25">
        <w:rPr>
          <w:rFonts w:ascii="ＭＳ 明朝" w:hAnsi="ＭＳ 明朝" w:hint="eastAsia"/>
          <w:sz w:val="20"/>
        </w:rPr>
        <w:t>に「◎」を、</w:t>
      </w:r>
      <w:r w:rsidRPr="00B31002">
        <w:rPr>
          <w:rFonts w:ascii="ＭＳ 明朝" w:hAnsi="ＭＳ 明朝" w:hint="eastAsia"/>
          <w:sz w:val="20"/>
        </w:rPr>
        <w:t>既に指定を受けているものに「○」を記入してください。</w:t>
      </w:r>
    </w:p>
    <w:p w:rsidR="004C6945" w:rsidRPr="00B31002" w:rsidRDefault="004C6945" w:rsidP="007F5C2A">
      <w:pPr>
        <w:snapToGrid w:val="0"/>
        <w:spacing w:line="240" w:lineRule="exact"/>
        <w:ind w:leftChars="200" w:left="632" w:hangingChars="100" w:hanging="204"/>
        <w:rPr>
          <w:rFonts w:ascii="ＭＳ 明朝" w:hAnsi="ＭＳ 明朝"/>
          <w:sz w:val="20"/>
        </w:rPr>
      </w:pPr>
      <w:r w:rsidRPr="00B31002">
        <w:rPr>
          <w:rFonts w:ascii="ＭＳ 明朝" w:hAnsi="ＭＳ 明朝" w:hint="eastAsia"/>
          <w:sz w:val="20"/>
        </w:rPr>
        <w:t>５</w:t>
      </w:r>
      <w:r w:rsidR="007F5C2A">
        <w:rPr>
          <w:rFonts w:ascii="ＭＳ 明朝" w:hAnsi="ＭＳ 明朝" w:hint="eastAsia"/>
          <w:sz w:val="20"/>
        </w:rPr>
        <w:t xml:space="preserve">　</w:t>
      </w:r>
      <w:r w:rsidRPr="00B31002">
        <w:rPr>
          <w:rFonts w:ascii="ＭＳ 明朝" w:hAnsi="ＭＳ 明朝" w:hint="eastAsia"/>
          <w:sz w:val="20"/>
        </w:rPr>
        <w:t>「指定申請をする事業</w:t>
      </w:r>
      <w:r w:rsidR="005403D9" w:rsidRPr="00B31002">
        <w:rPr>
          <w:rFonts w:ascii="ＭＳ 明朝" w:hAnsi="ＭＳ 明朝" w:hint="eastAsia"/>
          <w:sz w:val="20"/>
        </w:rPr>
        <w:t>の事業開始予定年月日</w:t>
      </w:r>
      <w:r w:rsidRPr="00B31002">
        <w:rPr>
          <w:rFonts w:ascii="ＭＳ 明朝" w:hAnsi="ＭＳ 明朝" w:hint="eastAsia"/>
          <w:sz w:val="20"/>
        </w:rPr>
        <w:t>」欄は、該当する欄に事業の開始予定年月日を</w:t>
      </w:r>
      <w:r w:rsidR="000E2793" w:rsidRPr="00B31002">
        <w:rPr>
          <w:rFonts w:ascii="ＭＳ 明朝" w:hAnsi="ＭＳ 明朝" w:hint="eastAsia"/>
          <w:sz w:val="20"/>
        </w:rPr>
        <w:t>記入</w:t>
      </w:r>
      <w:r w:rsidRPr="00B31002">
        <w:rPr>
          <w:rFonts w:ascii="ＭＳ 明朝" w:hAnsi="ＭＳ 明朝" w:hint="eastAsia"/>
          <w:sz w:val="20"/>
        </w:rPr>
        <w:t>してください。</w:t>
      </w:r>
    </w:p>
    <w:p w:rsidR="00654DA9" w:rsidRPr="00B31002" w:rsidRDefault="004C6945" w:rsidP="007F5C2A">
      <w:pPr>
        <w:snapToGrid w:val="0"/>
        <w:spacing w:line="240" w:lineRule="exact"/>
        <w:ind w:leftChars="200" w:left="632" w:hangingChars="100" w:hanging="204"/>
        <w:rPr>
          <w:rFonts w:ascii="ＭＳ 明朝" w:hAnsi="ＭＳ 明朝"/>
          <w:sz w:val="20"/>
        </w:rPr>
      </w:pPr>
      <w:r w:rsidRPr="00B31002">
        <w:rPr>
          <w:rFonts w:ascii="ＭＳ 明朝" w:hAnsi="ＭＳ 明朝" w:hint="eastAsia"/>
          <w:sz w:val="20"/>
        </w:rPr>
        <w:t>６</w:t>
      </w:r>
      <w:r w:rsidR="007F5C2A">
        <w:rPr>
          <w:rFonts w:ascii="ＭＳ 明朝" w:hAnsi="ＭＳ 明朝" w:hint="eastAsia"/>
          <w:sz w:val="20"/>
        </w:rPr>
        <w:t xml:space="preserve">　</w:t>
      </w:r>
      <w:r w:rsidRPr="00B31002">
        <w:rPr>
          <w:rFonts w:ascii="ＭＳ 明朝" w:hAnsi="ＭＳ 明朝" w:hint="eastAsia"/>
          <w:sz w:val="20"/>
        </w:rPr>
        <w:t>「既に指定を受けている事業</w:t>
      </w:r>
      <w:r w:rsidR="005403D9" w:rsidRPr="00B31002">
        <w:rPr>
          <w:rFonts w:ascii="ＭＳ 明朝" w:hAnsi="ＭＳ 明朝" w:hint="eastAsia"/>
          <w:sz w:val="20"/>
        </w:rPr>
        <w:t>の指定年月日</w:t>
      </w:r>
      <w:r w:rsidRPr="00B31002">
        <w:rPr>
          <w:rFonts w:ascii="ＭＳ 明朝" w:hAnsi="ＭＳ 明朝" w:hint="eastAsia"/>
          <w:sz w:val="20"/>
        </w:rPr>
        <w:t>」欄は</w:t>
      </w:r>
      <w:r w:rsidRPr="00D82E9A">
        <w:rPr>
          <w:rFonts w:ascii="ＭＳ 明朝" w:hAnsi="ＭＳ 明朝" w:hint="eastAsia"/>
          <w:sz w:val="20"/>
        </w:rPr>
        <w:t>、</w:t>
      </w:r>
      <w:r w:rsidR="00915E14">
        <w:rPr>
          <w:rFonts w:ascii="ＭＳ 明朝" w:hAnsi="ＭＳ 明朝" w:hint="eastAsia"/>
          <w:sz w:val="20"/>
        </w:rPr>
        <w:t>介護保険法による指定</w:t>
      </w:r>
      <w:r w:rsidR="00D82E9A" w:rsidRPr="00D82E9A">
        <w:rPr>
          <w:rFonts w:ascii="ＭＳ 明朝" w:hAnsi="ＭＳ 明朝" w:hint="eastAsia"/>
          <w:sz w:val="20"/>
        </w:rPr>
        <w:t>事業者</w:t>
      </w:r>
      <w:r w:rsidR="00B22CEA" w:rsidRPr="00D82E9A">
        <w:rPr>
          <w:rFonts w:ascii="ＭＳ 明朝" w:hAnsi="ＭＳ 明朝" w:hint="eastAsia"/>
          <w:sz w:val="20"/>
        </w:rPr>
        <w:t>と</w:t>
      </w:r>
      <w:r w:rsidRPr="00D82E9A">
        <w:rPr>
          <w:rFonts w:ascii="ＭＳ 明朝" w:hAnsi="ＭＳ 明朝" w:hint="eastAsia"/>
          <w:sz w:val="20"/>
        </w:rPr>
        <w:t>して指定された年月日を</w:t>
      </w:r>
      <w:r w:rsidR="000E2793" w:rsidRPr="00D82E9A">
        <w:rPr>
          <w:rFonts w:ascii="ＭＳ 明朝" w:hAnsi="ＭＳ 明朝" w:hint="eastAsia"/>
          <w:sz w:val="20"/>
        </w:rPr>
        <w:t>記入</w:t>
      </w:r>
      <w:r w:rsidRPr="00D82E9A">
        <w:rPr>
          <w:rFonts w:ascii="ＭＳ 明朝" w:hAnsi="ＭＳ 明朝" w:hint="eastAsia"/>
          <w:sz w:val="20"/>
        </w:rPr>
        <w:t>してください。</w:t>
      </w:r>
    </w:p>
    <w:p w:rsidR="00EE46B4" w:rsidRPr="00B31002" w:rsidRDefault="00EE46B4" w:rsidP="007F5C2A">
      <w:pPr>
        <w:snapToGrid w:val="0"/>
        <w:spacing w:line="240" w:lineRule="exact"/>
        <w:ind w:leftChars="200" w:left="632" w:hangingChars="100" w:hanging="204"/>
        <w:rPr>
          <w:rFonts w:ascii="ＭＳ 明朝" w:hAnsi="ＭＳ 明朝"/>
          <w:sz w:val="20"/>
        </w:rPr>
      </w:pPr>
      <w:r w:rsidRPr="00B31002">
        <w:rPr>
          <w:rFonts w:ascii="ＭＳ 明朝" w:hAnsi="ＭＳ 明朝" w:hint="eastAsia"/>
          <w:sz w:val="20"/>
        </w:rPr>
        <w:t>７</w:t>
      </w:r>
      <w:r w:rsidR="007F5C2A">
        <w:rPr>
          <w:rFonts w:ascii="ＭＳ 明朝" w:hAnsi="ＭＳ 明朝" w:hint="eastAsia"/>
          <w:sz w:val="20"/>
        </w:rPr>
        <w:t xml:space="preserve">　</w:t>
      </w:r>
      <w:r w:rsidRPr="00B31002">
        <w:rPr>
          <w:rFonts w:ascii="ＭＳ 明朝" w:hAnsi="ＭＳ 明朝" w:hint="eastAsia"/>
          <w:sz w:val="20"/>
        </w:rPr>
        <w:t>保険医療機関、保</w:t>
      </w:r>
      <w:r w:rsidR="002E6948">
        <w:rPr>
          <w:rFonts w:ascii="ＭＳ 明朝" w:hAnsi="ＭＳ 明朝" w:hint="eastAsia"/>
          <w:sz w:val="20"/>
        </w:rPr>
        <w:t>険</w:t>
      </w:r>
      <w:r w:rsidRPr="00B31002">
        <w:rPr>
          <w:rFonts w:ascii="ＭＳ 明朝" w:hAnsi="ＭＳ 明朝" w:hint="eastAsia"/>
          <w:sz w:val="20"/>
        </w:rPr>
        <w:t>薬局、老人保健施設又は老人訪問看護ステーションとして既に医療機関コード等が付番されている場合には、そのコードを「医療機関コード等」欄に</w:t>
      </w:r>
      <w:r w:rsidR="000E2793" w:rsidRPr="00B31002">
        <w:rPr>
          <w:rFonts w:ascii="ＭＳ 明朝" w:hAnsi="ＭＳ 明朝" w:hint="eastAsia"/>
          <w:sz w:val="20"/>
        </w:rPr>
        <w:t>記入</w:t>
      </w:r>
      <w:r w:rsidRPr="00B31002">
        <w:rPr>
          <w:rFonts w:ascii="ＭＳ 明朝" w:hAnsi="ＭＳ 明朝" w:hint="eastAsia"/>
          <w:sz w:val="20"/>
        </w:rPr>
        <w:t>してください。複数のコードを有する場合には、適宜様式を補正して、その</w:t>
      </w:r>
      <w:r w:rsidR="002E6948">
        <w:rPr>
          <w:rFonts w:ascii="ＭＳ 明朝" w:hAnsi="ＭＳ 明朝" w:hint="eastAsia"/>
          <w:sz w:val="20"/>
        </w:rPr>
        <w:t>全て</w:t>
      </w:r>
      <w:r w:rsidRPr="00B31002">
        <w:rPr>
          <w:rFonts w:ascii="ＭＳ 明朝" w:hAnsi="ＭＳ 明朝" w:hint="eastAsia"/>
          <w:sz w:val="20"/>
        </w:rPr>
        <w:t>を</w:t>
      </w:r>
      <w:r w:rsidR="000E2793" w:rsidRPr="00B31002">
        <w:rPr>
          <w:rFonts w:ascii="ＭＳ 明朝" w:hAnsi="ＭＳ 明朝" w:hint="eastAsia"/>
          <w:sz w:val="20"/>
        </w:rPr>
        <w:t>記入</w:t>
      </w:r>
      <w:r w:rsidRPr="00B31002">
        <w:rPr>
          <w:rFonts w:ascii="ＭＳ 明朝" w:hAnsi="ＭＳ 明朝" w:hint="eastAsia"/>
          <w:sz w:val="20"/>
        </w:rPr>
        <w:t>してください。</w:t>
      </w:r>
    </w:p>
    <w:sectPr w:rsidR="00EE46B4" w:rsidRPr="00B31002" w:rsidSect="000A67F7">
      <w:pgSz w:w="11906" w:h="16838" w:code="9"/>
      <w:pgMar w:top="851" w:right="1021" w:bottom="851" w:left="1247" w:header="851" w:footer="992" w:gutter="0"/>
      <w:cols w:space="425"/>
      <w:docGrid w:type="linesAndChars" w:linePitch="32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7"/>
  <w:drawingGridVerticalSpacing w:val="16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37A10"/>
    <w:rsid w:val="00041E12"/>
    <w:rsid w:val="0004522B"/>
    <w:rsid w:val="000A67F7"/>
    <w:rsid w:val="000B295D"/>
    <w:rsid w:val="000B4BEF"/>
    <w:rsid w:val="000B774E"/>
    <w:rsid w:val="000B77F0"/>
    <w:rsid w:val="000C2DA7"/>
    <w:rsid w:val="000E2793"/>
    <w:rsid w:val="00176F3C"/>
    <w:rsid w:val="0019058F"/>
    <w:rsid w:val="001B137C"/>
    <w:rsid w:val="001B3E79"/>
    <w:rsid w:val="001B6894"/>
    <w:rsid w:val="001E1B92"/>
    <w:rsid w:val="001F6013"/>
    <w:rsid w:val="00203D76"/>
    <w:rsid w:val="002214D4"/>
    <w:rsid w:val="00242904"/>
    <w:rsid w:val="00253D69"/>
    <w:rsid w:val="00260055"/>
    <w:rsid w:val="002656A5"/>
    <w:rsid w:val="002670C5"/>
    <w:rsid w:val="00286E25"/>
    <w:rsid w:val="002915DA"/>
    <w:rsid w:val="00293B18"/>
    <w:rsid w:val="002E6948"/>
    <w:rsid w:val="002F4B4A"/>
    <w:rsid w:val="002F5BEB"/>
    <w:rsid w:val="00327488"/>
    <w:rsid w:val="003378E2"/>
    <w:rsid w:val="00350B47"/>
    <w:rsid w:val="003575E1"/>
    <w:rsid w:val="003721C4"/>
    <w:rsid w:val="00383988"/>
    <w:rsid w:val="004169CF"/>
    <w:rsid w:val="004218FC"/>
    <w:rsid w:val="00441CD0"/>
    <w:rsid w:val="004446C4"/>
    <w:rsid w:val="00481772"/>
    <w:rsid w:val="004A630F"/>
    <w:rsid w:val="004C6945"/>
    <w:rsid w:val="004D3C30"/>
    <w:rsid w:val="004D600A"/>
    <w:rsid w:val="00517A1A"/>
    <w:rsid w:val="005403D9"/>
    <w:rsid w:val="00545AAF"/>
    <w:rsid w:val="00562CA7"/>
    <w:rsid w:val="00566279"/>
    <w:rsid w:val="005C6BBF"/>
    <w:rsid w:val="006004CA"/>
    <w:rsid w:val="00602A85"/>
    <w:rsid w:val="00631C35"/>
    <w:rsid w:val="0063296E"/>
    <w:rsid w:val="00632DF4"/>
    <w:rsid w:val="00644BEA"/>
    <w:rsid w:val="00645D43"/>
    <w:rsid w:val="00654DA9"/>
    <w:rsid w:val="006A480E"/>
    <w:rsid w:val="006B12DA"/>
    <w:rsid w:val="006C2B72"/>
    <w:rsid w:val="006C3850"/>
    <w:rsid w:val="0071117F"/>
    <w:rsid w:val="0071599E"/>
    <w:rsid w:val="007162E7"/>
    <w:rsid w:val="00731D43"/>
    <w:rsid w:val="00735520"/>
    <w:rsid w:val="00752586"/>
    <w:rsid w:val="00760621"/>
    <w:rsid w:val="007910AF"/>
    <w:rsid w:val="007A7110"/>
    <w:rsid w:val="007F5C2A"/>
    <w:rsid w:val="00805D92"/>
    <w:rsid w:val="00814BC7"/>
    <w:rsid w:val="008659C6"/>
    <w:rsid w:val="00866649"/>
    <w:rsid w:val="0087236C"/>
    <w:rsid w:val="00890D40"/>
    <w:rsid w:val="008F775D"/>
    <w:rsid w:val="009050B1"/>
    <w:rsid w:val="00915E14"/>
    <w:rsid w:val="00923311"/>
    <w:rsid w:val="00946659"/>
    <w:rsid w:val="009604D3"/>
    <w:rsid w:val="009654B8"/>
    <w:rsid w:val="00970E81"/>
    <w:rsid w:val="00995244"/>
    <w:rsid w:val="00996864"/>
    <w:rsid w:val="00A35C1B"/>
    <w:rsid w:val="00A62BE7"/>
    <w:rsid w:val="00A67114"/>
    <w:rsid w:val="00A67901"/>
    <w:rsid w:val="00A75423"/>
    <w:rsid w:val="00AB0F44"/>
    <w:rsid w:val="00AC1045"/>
    <w:rsid w:val="00AF0BCA"/>
    <w:rsid w:val="00B22CEA"/>
    <w:rsid w:val="00B31002"/>
    <w:rsid w:val="00B33E21"/>
    <w:rsid w:val="00B5474E"/>
    <w:rsid w:val="00B62B72"/>
    <w:rsid w:val="00B65CA1"/>
    <w:rsid w:val="00B745B3"/>
    <w:rsid w:val="00BE1B4D"/>
    <w:rsid w:val="00BF6A4F"/>
    <w:rsid w:val="00C1569B"/>
    <w:rsid w:val="00C3404F"/>
    <w:rsid w:val="00C450AD"/>
    <w:rsid w:val="00C8656D"/>
    <w:rsid w:val="00CA3AAB"/>
    <w:rsid w:val="00CC407F"/>
    <w:rsid w:val="00D82E9A"/>
    <w:rsid w:val="00DD243B"/>
    <w:rsid w:val="00E023D4"/>
    <w:rsid w:val="00E0607A"/>
    <w:rsid w:val="00E206E6"/>
    <w:rsid w:val="00E4499E"/>
    <w:rsid w:val="00E4786D"/>
    <w:rsid w:val="00E66CAC"/>
    <w:rsid w:val="00EA1045"/>
    <w:rsid w:val="00EA3141"/>
    <w:rsid w:val="00EC2086"/>
    <w:rsid w:val="00EE46B4"/>
    <w:rsid w:val="00EE4C47"/>
    <w:rsid w:val="00EE5DD7"/>
    <w:rsid w:val="00EF3844"/>
    <w:rsid w:val="00EF74E4"/>
    <w:rsid w:val="00F2452F"/>
    <w:rsid w:val="00F61983"/>
    <w:rsid w:val="00FB01E2"/>
    <w:rsid w:val="00FB16D6"/>
    <w:rsid w:val="00FC3DBD"/>
    <w:rsid w:val="00FC58D5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95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9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63E0CE5C</Template>
  <TotalTime>126</TotalTime>
  <Pages>2</Pages>
  <Words>867</Words>
  <Characters>239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2016-12-27T09:36:00Z</cp:lastPrinted>
  <dcterms:created xsi:type="dcterms:W3CDTF">2016-04-15T02:32:00Z</dcterms:created>
  <dcterms:modified xsi:type="dcterms:W3CDTF">2021-10-07T23:43:00Z</dcterms:modified>
</cp:coreProperties>
</file>